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center"/>
        <w:rPr>
          <w:rStyle w:val="c1"/>
          <w:b/>
          <w:sz w:val="28"/>
          <w:szCs w:val="28"/>
          <w:shd w:val="clear" w:color="auto" w:fill="FFFFFF"/>
        </w:rPr>
      </w:pPr>
      <w:r w:rsidRPr="009B1EF2">
        <w:rPr>
          <w:rStyle w:val="c1"/>
          <w:b/>
          <w:sz w:val="28"/>
          <w:szCs w:val="28"/>
          <w:shd w:val="clear" w:color="auto" w:fill="FFFFFF"/>
        </w:rPr>
        <w:t>29.11.17г. Классный вечер «День матери»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 w:rsidRPr="009B1EF2">
        <w:rPr>
          <w:rStyle w:val="c1"/>
          <w:sz w:val="28"/>
          <w:szCs w:val="28"/>
          <w:shd w:val="clear" w:color="auto" w:fill="FFFFFF"/>
        </w:rPr>
        <w:t>Добрый вечер! Мы не случайно собрались сегодня в этот ноябрьский вечер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 </w:t>
      </w:r>
      <w:r w:rsidRPr="009B1EF2">
        <w:rPr>
          <w:sz w:val="28"/>
          <w:szCs w:val="28"/>
        </w:rPr>
        <w:br/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sz w:val="28"/>
          <w:szCs w:val="28"/>
        </w:rPr>
      </w:pP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 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 w:rsidRPr="009B1EF2">
        <w:rPr>
          <w:rStyle w:val="c1"/>
          <w:sz w:val="28"/>
          <w:szCs w:val="28"/>
          <w:shd w:val="clear" w:color="auto" w:fill="FFFFFF"/>
        </w:rPr>
        <w:t>То, что с одной стороны будет таким же, как у всех, а с другой стороны будет восприниматься каждой из вас, как что-то очень индивидуальное. 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2"/>
          <w:b/>
          <w:bCs/>
          <w:sz w:val="28"/>
          <w:szCs w:val="28"/>
          <w:shd w:val="clear" w:color="auto" w:fill="FFFFFF"/>
        </w:rPr>
      </w:pPr>
      <w:r w:rsidRPr="009B1EF2">
        <w:rPr>
          <w:sz w:val="28"/>
          <w:szCs w:val="28"/>
        </w:rPr>
        <w:br/>
      </w:r>
      <w:r w:rsidRPr="009B1EF2">
        <w:rPr>
          <w:rStyle w:val="c2"/>
          <w:b/>
          <w:bCs/>
          <w:sz w:val="28"/>
          <w:szCs w:val="28"/>
          <w:shd w:val="clear" w:color="auto" w:fill="FFFFFF"/>
        </w:rPr>
        <w:t>Встречайте! Лучший подарок - это ваши дети!</w:t>
      </w:r>
    </w:p>
    <w:p w:rsidR="005D4234" w:rsidRDefault="005D4234" w:rsidP="00607AD3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rStyle w:val="c2"/>
          <w:b/>
          <w:bCs/>
          <w:i/>
          <w:sz w:val="28"/>
          <w:szCs w:val="28"/>
          <w:shd w:val="clear" w:color="auto" w:fill="FFFFFF"/>
        </w:rPr>
      </w:pPr>
      <w:r w:rsidRPr="009B1EF2">
        <w:rPr>
          <w:b/>
          <w:bCs/>
          <w:i/>
          <w:sz w:val="28"/>
          <w:szCs w:val="28"/>
        </w:rPr>
        <w:br/>
      </w:r>
      <w:r>
        <w:rPr>
          <w:rStyle w:val="c2"/>
          <w:b/>
          <w:bCs/>
          <w:i/>
          <w:sz w:val="28"/>
          <w:szCs w:val="28"/>
          <w:shd w:val="clear" w:color="auto" w:fill="FFFFFF"/>
        </w:rPr>
        <w:t>Входят дети, стихи:</w:t>
      </w:r>
    </w:p>
    <w:p w:rsidR="005D4234" w:rsidRPr="00607AD3" w:rsidRDefault="005D4234" w:rsidP="00607AD3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b/>
          <w:bCs/>
          <w:i/>
          <w:sz w:val="28"/>
          <w:szCs w:val="28"/>
          <w:shd w:val="clear" w:color="auto" w:fill="FFFFFF"/>
        </w:rPr>
      </w:pPr>
      <w:r>
        <w:rPr>
          <w:rStyle w:val="c2"/>
          <w:b/>
          <w:bCs/>
          <w:i/>
          <w:sz w:val="28"/>
          <w:szCs w:val="28"/>
          <w:shd w:val="clear" w:color="auto" w:fill="FFFFFF"/>
        </w:rPr>
        <w:t>Блинова Арина</w:t>
      </w:r>
      <w:bookmarkStart w:id="0" w:name="_GoBack"/>
      <w:bookmarkEnd w:id="0"/>
      <w:r>
        <w:rPr>
          <w:rStyle w:val="c2"/>
          <w:b/>
          <w:bCs/>
          <w:i/>
          <w:sz w:val="28"/>
          <w:szCs w:val="28"/>
          <w:shd w:val="clear" w:color="auto" w:fill="FFFFFF"/>
        </w:rPr>
        <w:t>:</w:t>
      </w:r>
      <w:r w:rsidRPr="009B1EF2">
        <w:rPr>
          <w:rStyle w:val="c2"/>
          <w:b/>
          <w:bCs/>
          <w:i/>
          <w:sz w:val="28"/>
          <w:szCs w:val="28"/>
          <w:shd w:val="clear" w:color="auto" w:fill="FFFFFF"/>
        </w:rPr>
        <w:t> 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sz w:val="28"/>
          <w:szCs w:val="28"/>
        </w:rPr>
      </w:pPr>
      <w:r w:rsidRPr="009B1EF2">
        <w:rPr>
          <w:rStyle w:val="c1"/>
          <w:sz w:val="28"/>
          <w:szCs w:val="28"/>
          <w:shd w:val="clear" w:color="auto" w:fill="FFFFFF"/>
        </w:rPr>
        <w:t>Нынче праздник, праздник,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Праздник наших милых мам!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Этот праздник, нежный самый,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В ноябре приходит к нам.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Нет в году такого дня,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Чтоб похож был на тебя –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Этот день особый,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Ласковый и теплый,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Мирный и красивый,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Добрый и счастливый! 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sz w:val="28"/>
          <w:szCs w:val="28"/>
        </w:rPr>
      </w:pPr>
      <w:r w:rsidRPr="009B1EF2">
        <w:rPr>
          <w:rStyle w:val="c1"/>
          <w:sz w:val="28"/>
          <w:szCs w:val="28"/>
          <w:shd w:val="clear" w:color="auto" w:fill="FFFFFF"/>
        </w:rPr>
        <w:t>Нет конца подаркам разным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И в стихах словам,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Ведь сегодня главный праздник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Всех на свете мам! 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rStyle w:val="c1"/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Шершнева Ирина: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На свете добрых слов немало,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Но всех добрее и важней одно: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Из двух слогов простое слово: «мама»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И нет дороже слова, чем оно. </w:t>
      </w:r>
      <w:r w:rsidRPr="009B1EF2">
        <w:rPr>
          <w:sz w:val="28"/>
          <w:szCs w:val="28"/>
        </w:rPr>
        <w:br/>
      </w:r>
      <w:r>
        <w:rPr>
          <w:b/>
          <w:i/>
          <w:sz w:val="28"/>
          <w:szCs w:val="28"/>
        </w:rPr>
        <w:t>Михайлова Анна: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Солнце золотое колесом скатилось,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Ласковое солнце в маму превратилось,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Миленькая мамочка, улыбнись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Своим сердцем ласковым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Ты ко мне прижмись! </w:t>
      </w:r>
      <w:r w:rsidRPr="009B1EF2">
        <w:rPr>
          <w:sz w:val="28"/>
          <w:szCs w:val="28"/>
        </w:rPr>
        <w:br/>
      </w:r>
      <w:r>
        <w:rPr>
          <w:b/>
          <w:i/>
          <w:sz w:val="28"/>
          <w:szCs w:val="28"/>
        </w:rPr>
        <w:t>Соколик Кристина: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Мама, как волшебница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Если улыбается –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Каждое желание у меня сбывается.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Поцелует мама – плохое забывается.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Новый день, весёлый день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Сразу начинается.</w:t>
      </w:r>
      <w:r w:rsidRPr="009B1EF2">
        <w:rPr>
          <w:sz w:val="28"/>
          <w:szCs w:val="28"/>
        </w:rPr>
        <w:br/>
      </w:r>
      <w:r w:rsidRPr="009B1EF2">
        <w:rPr>
          <w:sz w:val="28"/>
          <w:szCs w:val="28"/>
        </w:rPr>
        <w:br/>
      </w:r>
      <w:r>
        <w:rPr>
          <w:rStyle w:val="c1"/>
          <w:b/>
          <w:i/>
          <w:sz w:val="28"/>
          <w:szCs w:val="28"/>
          <w:shd w:val="clear" w:color="auto" w:fill="FFFFFF"/>
        </w:rPr>
        <w:t>Гурина Ульяна: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sz w:val="28"/>
          <w:szCs w:val="28"/>
        </w:rPr>
      </w:pPr>
      <w:r w:rsidRPr="009B1EF2">
        <w:rPr>
          <w:rStyle w:val="c1"/>
          <w:sz w:val="28"/>
          <w:szCs w:val="28"/>
          <w:shd w:val="clear" w:color="auto" w:fill="FFFFFF"/>
        </w:rPr>
        <w:t>Мы вас часто огорчаем, 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Что порой не замечаем,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Мы вас очень, очень любим.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Будем добрыми расти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И всегда стараться будем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Хорошо себя вести!  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rPr>
          <w:rStyle w:val="c1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Кержина Лиза</w:t>
      </w:r>
      <w:r w:rsidRPr="009B1EF2">
        <w:rPr>
          <w:b/>
          <w:i/>
          <w:sz w:val="28"/>
          <w:szCs w:val="28"/>
        </w:rPr>
        <w:t>:</w:t>
      </w:r>
      <w:r w:rsidRPr="009B1EF2">
        <w:rPr>
          <w:rStyle w:val="c1"/>
          <w:shd w:val="clear" w:color="auto" w:fill="FFFFFF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Как найти слова достойные, 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Как сказать без лишних фраз,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Что мы очень благодарны,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Что мы очень любим вас! </w:t>
      </w:r>
      <w:r w:rsidRPr="009B1EF2">
        <w:rPr>
          <w:sz w:val="28"/>
          <w:szCs w:val="28"/>
        </w:rPr>
        <w:br/>
      </w:r>
      <w:r>
        <w:rPr>
          <w:b/>
          <w:i/>
          <w:sz w:val="28"/>
          <w:szCs w:val="28"/>
        </w:rPr>
        <w:t>Коростелева Арина</w:t>
      </w:r>
      <w:r w:rsidRPr="009B1EF2">
        <w:rPr>
          <w:b/>
          <w:i/>
          <w:sz w:val="28"/>
          <w:szCs w:val="28"/>
        </w:rPr>
        <w:t>: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Вам желаем, дорогие,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Быть здоровыми всегда!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Чтоб вы долго-долго жили,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Не старели никогда!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Пусть невзгоды и печали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Обойдут вас стороной,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Чтобы каждый день недели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Был для вас как выходной!  </w:t>
      </w:r>
      <w:r w:rsidRPr="009B1EF2">
        <w:rPr>
          <w:sz w:val="28"/>
          <w:szCs w:val="28"/>
        </w:rPr>
        <w:br/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 w:rsidRPr="009B1EF2">
        <w:rPr>
          <w:rStyle w:val="c1"/>
          <w:sz w:val="28"/>
          <w:szCs w:val="28"/>
          <w:shd w:val="clear" w:color="auto" w:fill="FFFFFF"/>
        </w:rPr>
        <w:t>Самое прекрасное слово на земле - МАМА! Слово, которое звучит одинаково прекрасно и нежно на всех языках мира - МАМА! </w:t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>У мамы добрые и ласковые руки, которые умеют всё. У мамы самое верное и чуткое сердце, в нём никогда не гаснет любовь, оно ни к чему не остаётся равнодушным.</w:t>
      </w:r>
      <w:r w:rsidRPr="009B1EF2">
        <w:rPr>
          <w:sz w:val="28"/>
          <w:szCs w:val="28"/>
        </w:rPr>
        <w:br/>
      </w:r>
      <w:r w:rsidRPr="009B1EF2">
        <w:rPr>
          <w:sz w:val="28"/>
          <w:szCs w:val="28"/>
        </w:rPr>
        <w:br/>
      </w:r>
      <w:r w:rsidRPr="009B1EF2">
        <w:rPr>
          <w:rStyle w:val="c1"/>
          <w:sz w:val="28"/>
          <w:szCs w:val="28"/>
          <w:shd w:val="clear" w:color="auto" w:fill="FFFFFF"/>
        </w:rPr>
        <w:t xml:space="preserve">И сколько бы ни было человеку лет - 5, 20 или 50, ему всегда нужна мама. Её ласка, её взгляд. И чем больше наша любовь к маме, тем радостней и светлее жизнь. Дорогие мамы для вас выступают учащиеся отделения фортепиано и синтезатора. 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1.</w:t>
      </w:r>
      <w:r w:rsidRPr="009B1EF2">
        <w:rPr>
          <w:rStyle w:val="c1"/>
          <w:sz w:val="28"/>
          <w:szCs w:val="28"/>
          <w:shd w:val="clear" w:color="auto" w:fill="FFFFFF"/>
        </w:rPr>
        <w:t>Для вас играет</w:t>
      </w:r>
      <w:r>
        <w:rPr>
          <w:rStyle w:val="c1"/>
          <w:sz w:val="28"/>
          <w:szCs w:val="28"/>
          <w:shd w:val="clear" w:color="auto" w:fill="FFFFFF"/>
        </w:rPr>
        <w:t xml:space="preserve"> Кержина Елизавета: Кабалевский «Про Петю».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2.За синтезатором ученица первого класса Соколик Кристина: Белорусская народная песня: «Перепелочка».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3.На сцене Михайлова Анна с украинской народной песней «Ой ты, дивчина, заручённая».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4.Для вас играет Вадим Валяев. Песняры «Вологда».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5.За роялем Шершнева Ирина, Виндер «Настроение».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6.Для вас звучит «Свадебный марш», Мендельсон, играет Арина Коростелева.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7.На сцене Арина Блинова, Рамо «Менуэт».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8.Для вас играет Алена Борозенникова. Куртис «Вернись в Сорренто»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9.За роялем Ульяна Гурина, Фюш, «Маленькое робкое сердце»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10.Палавичини «Индейское лето», исполняет Ананьева Анна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11.На сцене Ирина Плотникова, Лядов «Прелюдия».</w:t>
      </w:r>
    </w:p>
    <w:p w:rsidR="005D4234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rStyle w:val="c1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12. Бах, 1 том ХТК, «Прелюдия», исполняет Вера Матвеева.</w:t>
      </w:r>
    </w:p>
    <w:p w:rsidR="005D4234" w:rsidRPr="009B1EF2" w:rsidRDefault="005D4234" w:rsidP="009B1EF2">
      <w:pPr>
        <w:pStyle w:val="c9"/>
        <w:shd w:val="clear" w:color="auto" w:fill="FFFFFF"/>
        <w:spacing w:before="0" w:beforeAutospacing="0" w:after="0" w:afterAutospacing="0" w:line="360" w:lineRule="auto"/>
        <w:ind w:left="-36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  <w:shd w:val="clear" w:color="auto" w:fill="FFFFFF"/>
        </w:rPr>
        <w:t>13. За роялем Анастасия Тафимцева, Глиер «Прелюдия».</w:t>
      </w:r>
    </w:p>
    <w:p w:rsidR="005D4234" w:rsidRPr="009B1EF2" w:rsidRDefault="005D4234" w:rsidP="009B1EF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4234" w:rsidRPr="003C6FE0" w:rsidRDefault="005D4234" w:rsidP="003C6FE0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Вот и подошёл к концу наш праздничный вечер. Любовь к маме в человеческой душе звучит самой высокой и пронзительной нотой, она творит чудеса, раскрывая в человеке различные таланты. Любовь исцеляет, даёт силы. Любите своих мам, помогайте мамам, дарите им радость своим </w:t>
      </w:r>
      <w:r w:rsidRPr="003C6FE0">
        <w:rPr>
          <w:rFonts w:ascii="Times New Roman" w:hAnsi="Times New Roman"/>
          <w:sz w:val="28"/>
          <w:szCs w:val="28"/>
        </w:rPr>
        <w:t xml:space="preserve">творчеством.  Хочу </w:t>
      </w:r>
      <w:r w:rsidRPr="003C6FE0">
        <w:rPr>
          <w:rFonts w:ascii="Times New Roman" w:hAnsi="Times New Roman"/>
          <w:bCs/>
          <w:sz w:val="28"/>
          <w:szCs w:val="28"/>
        </w:rPr>
        <w:t>выразить Вам огромную благодарность за хорошее воспитание ваших детей,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6FE0">
        <w:rPr>
          <w:rFonts w:ascii="Times New Roman" w:hAnsi="Times New Roman"/>
          <w:bCs/>
          <w:sz w:val="28"/>
          <w:szCs w:val="28"/>
        </w:rPr>
        <w:t>которые показали себя как способные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6FE0">
        <w:rPr>
          <w:rFonts w:ascii="Times New Roman" w:hAnsi="Times New Roman"/>
          <w:bCs/>
          <w:sz w:val="28"/>
          <w:szCs w:val="28"/>
        </w:rPr>
        <w:t>и ответственные ученики, стремящиеся к достижению лучших результатов в учебной и творческой деятельности.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6FE0">
        <w:rPr>
          <w:rFonts w:ascii="Times New Roman" w:hAnsi="Times New Roman"/>
          <w:bCs/>
          <w:sz w:val="28"/>
          <w:szCs w:val="28"/>
        </w:rPr>
        <w:t>Желаю Вам крепкого здоровья, успехов</w:t>
      </w:r>
    </w:p>
    <w:p w:rsidR="005D4234" w:rsidRPr="003C6FE0" w:rsidRDefault="005D4234" w:rsidP="003C6FE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E0">
        <w:rPr>
          <w:rFonts w:ascii="Times New Roman" w:hAnsi="Times New Roman"/>
          <w:bCs/>
          <w:sz w:val="28"/>
          <w:szCs w:val="28"/>
        </w:rPr>
        <w:t>и семейного благополучия, и хочу вручить вам благодарности и небольшие памятки для родителей с фотографиями Ваших детей.</w:t>
      </w:r>
    </w:p>
    <w:p w:rsidR="005D4234" w:rsidRPr="009B1EF2" w:rsidRDefault="005D4234" w:rsidP="009B1EF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Спасибо!</w:t>
      </w:r>
    </w:p>
    <w:sectPr w:rsidR="005D4234" w:rsidRPr="009B1EF2" w:rsidSect="006E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D01"/>
    <w:rsid w:val="000E7D01"/>
    <w:rsid w:val="002F63CF"/>
    <w:rsid w:val="003C6FE0"/>
    <w:rsid w:val="00503E03"/>
    <w:rsid w:val="005433EA"/>
    <w:rsid w:val="00585EE1"/>
    <w:rsid w:val="005D4234"/>
    <w:rsid w:val="00607AD3"/>
    <w:rsid w:val="006556C6"/>
    <w:rsid w:val="006E0411"/>
    <w:rsid w:val="0080301C"/>
    <w:rsid w:val="008528EF"/>
    <w:rsid w:val="009B1EF2"/>
    <w:rsid w:val="00AC1743"/>
    <w:rsid w:val="00BC59AD"/>
    <w:rsid w:val="00CC5270"/>
    <w:rsid w:val="00F9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">
    <w:name w:val="c9"/>
    <w:basedOn w:val="Normal"/>
    <w:uiPriority w:val="99"/>
    <w:rsid w:val="00803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80301C"/>
    <w:rPr>
      <w:rFonts w:cs="Times New Roman"/>
    </w:rPr>
  </w:style>
  <w:style w:type="character" w:customStyle="1" w:styleId="c2">
    <w:name w:val="c2"/>
    <w:basedOn w:val="DefaultParagraphFont"/>
    <w:uiPriority w:val="99"/>
    <w:rsid w:val="008030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4</Pages>
  <Words>635</Words>
  <Characters>3626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2017-11-29T06:27:00Z</cp:lastPrinted>
  <dcterms:created xsi:type="dcterms:W3CDTF">2017-11-03T13:51:00Z</dcterms:created>
  <dcterms:modified xsi:type="dcterms:W3CDTF">2017-11-29T06:51:00Z</dcterms:modified>
</cp:coreProperties>
</file>