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1B" w:rsidRDefault="0018261B" w:rsidP="00C14A28">
      <w:pPr>
        <w:pStyle w:val="voice"/>
        <w:shd w:val="clear" w:color="auto" w:fill="FFFFFF"/>
        <w:spacing w:before="120" w:beforeAutospacing="0" w:after="120" w:afterAutospacing="0"/>
        <w:ind w:right="-10"/>
        <w:jc w:val="both"/>
        <w:rPr>
          <w:color w:val="000000"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279pt;width:362.2pt;height:1in;z-index:-251658752" wrapcoords="-1565 -10800 -1565 -10350 -1386 -7200 -1386 7200 -1565 9000 -1565 9675 89 10800 89 14400 -134 16425 402 16425 10241 18000 10107 21375 10912 21375 11851 21375 13908 19125 13863 18000 18067 18000 21645 16425 21555 10800 24328 10575 25446 9675 25491 -4725 402 -7200 671 -10800 -1565 -10800" fillcolor="maroon" strokecolor="green">
            <v:shadow on="t" type="perspective" color="#c7dfd3" opacity="52429f" origin="-.5,-.5" offset="-26pt,-36pt" matrix="1.25,,,1.25"/>
            <v:textpath style="font-family:&quot;Times New Roman&quot;;font-size:40pt;font-weight:bold;v-text-kern:t" trim="t" fitpath="t" string="Памятка родителям"/>
            <w10:wrap type="through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27pt;margin-top:369pt;width:6in;height:186.95pt;z-index:-251657728" wrapcoords="-38 0 -38 21513 21600 21513 21600 0 -38 0" filled="t" fillcolor="yellow">
            <v:imagedata r:id="rId4" r:href="rId5"/>
            <w10:wrap type="through"/>
          </v:shape>
        </w:pict>
      </w:r>
      <w:r>
        <w:rPr>
          <w:noProof/>
        </w:rPr>
        <w:pict>
          <v:shape id="_x0000_s1028" type="#_x0000_t75" style="position:absolute;left:0;text-align:left;margin-left:-27pt;margin-top:9pt;width:405pt;height:241.5pt;z-index:-251659776" wrapcoords="-40 0 -40 21533 21600 21533 21600 0 -40 0">
            <v:imagedata r:id="rId6" o:title=""/>
            <w10:wrap type="through"/>
          </v:shape>
        </w:pict>
      </w:r>
    </w:p>
    <w:p w:rsidR="0018261B" w:rsidRDefault="0018261B" w:rsidP="00C14A28">
      <w:pPr>
        <w:pStyle w:val="voice"/>
        <w:shd w:val="clear" w:color="auto" w:fill="FFFFFF"/>
        <w:spacing w:before="120" w:beforeAutospacing="0" w:after="120" w:afterAutospacing="0"/>
        <w:ind w:right="-10"/>
        <w:jc w:val="both"/>
        <w:rPr>
          <w:color w:val="000000"/>
          <w:sz w:val="36"/>
          <w:szCs w:val="36"/>
        </w:rPr>
      </w:pPr>
    </w:p>
    <w:p w:rsidR="0018261B" w:rsidRPr="00C14A28" w:rsidRDefault="0018261B" w:rsidP="00C14A28">
      <w:pPr>
        <w:pStyle w:val="voice"/>
        <w:shd w:val="clear" w:color="auto" w:fill="FFFFFF"/>
        <w:spacing w:before="120" w:beforeAutospacing="0" w:after="120" w:afterAutospacing="0"/>
        <w:ind w:right="-10"/>
        <w:jc w:val="both"/>
        <w:rPr>
          <w:color w:val="000000"/>
          <w:sz w:val="36"/>
          <w:szCs w:val="36"/>
        </w:rPr>
      </w:pPr>
      <w:r w:rsidRPr="00C14A28">
        <w:rPr>
          <w:color w:val="000000"/>
          <w:sz w:val="36"/>
          <w:szCs w:val="36"/>
        </w:rPr>
        <w:t>1. Играть – это следовать традиции. Музыке учили всех аристократов, русских и европейских. Музицировать – это лоск, блеск и шик, апофеоз светских манер. Дюк Эллингтон начал играть на рояле потому, что вокруг играющего парня всегда собираются девушки. Ну, а вокруг играющей девушки? Внимание, родители невест!</w:t>
      </w:r>
      <w:r w:rsidRPr="00C14A28">
        <w:rPr>
          <w:color w:val="000000"/>
          <w:sz w:val="36"/>
          <w:szCs w:val="36"/>
        </w:rPr>
        <w:br/>
        <w:t>2. Музыкальные занятия воспитывают волю и дисциплину: заниматься на инструменте надо постоянно, регулярно и без перерывов. Зимой и летом, в будни и в праздники. Почти с таким же упорством, с каким чемпионы тренируются в спортзале и на катке. Но в отличие от героев спорта, играя на рояле, нельзя сломать ни шею, ни ногу, ни даже руку. Внимание, строгие родители! Музыка – это воспитание характера без риска травмы: как хорошо, что такое возможно!</w:t>
      </w:r>
    </w:p>
    <w:p w:rsidR="0018261B" w:rsidRPr="00C14A28" w:rsidRDefault="0018261B" w:rsidP="00B92957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36"/>
          <w:szCs w:val="36"/>
        </w:rPr>
      </w:pPr>
      <w:r w:rsidRPr="00C14A28">
        <w:rPr>
          <w:color w:val="000000"/>
          <w:sz w:val="36"/>
          <w:szCs w:val="36"/>
        </w:rPr>
        <w:t>3. Занимаясь музыкой, ребенок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профессора-физики и профессора-математики Оксфорда составляют 70% членов университетского музыкального клуба! Внимание, дальновидные родители будущих математиков и инженеров! Музицировать приятнее, чем решать трудные задачи из-под репетиторской палки.</w:t>
      </w:r>
    </w:p>
    <w:p w:rsidR="0018261B" w:rsidRPr="00C14A28" w:rsidRDefault="0018261B" w:rsidP="00B92957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36"/>
          <w:szCs w:val="36"/>
        </w:rPr>
      </w:pPr>
      <w:r w:rsidRPr="00C14A28">
        <w:rPr>
          <w:color w:val="000000"/>
          <w:sz w:val="36"/>
          <w:szCs w:val="36"/>
        </w:rPr>
        <w:t>4. Музыка и язык – близнецы-братья. Они родились следом друг за другом: сначала старший – музыка; потом младший – словесная речь, и в нашем мозге они продолжают жить рядом. Фразы и предложения, запятые и точки, вопросы и восклицания есть и в музыке и в речи. 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Ромен Роллан, каждый из которых знал не один иностранный язык, рекомендуют всем будущим полиглотам музыку. Внимание, мудрые родители будущих журналистов и переводчиков! Вначале было Слово, но еще раньше был Звук.</w:t>
      </w:r>
      <w:r w:rsidRPr="00C14A28">
        <w:rPr>
          <w:color w:val="000000"/>
          <w:sz w:val="36"/>
          <w:szCs w:val="36"/>
        </w:rPr>
        <w:br/>
        <w:t>5. Музыка структурна и иерархична: крупные сочинения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 Психологи доказали, что маленькие музыканты, ученики знаменитого Шиници Сузуки, не слишком преуспели в развитии музыкального слуха и памяти, но зато обошли своих сверстников по уровню структурного мышления. Внимание, прагматичные родители будущих IT- инженеров, системных администраторов и программистов! Музыка ведет прямо к вершинам компьютерных наук; не случайно фирма Microsoft предпочитает сотрудников с музыкальным образованием.</w:t>
      </w:r>
    </w:p>
    <w:p w:rsidR="0018261B" w:rsidRPr="00C14A28" w:rsidRDefault="0018261B" w:rsidP="00B92957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36"/>
          <w:szCs w:val="36"/>
        </w:rPr>
      </w:pPr>
      <w:r w:rsidRPr="00C14A28">
        <w:rPr>
          <w:color w:val="000000"/>
          <w:sz w:val="36"/>
          <w:szCs w:val="36"/>
        </w:rPr>
        <w:t>6. Музыкальные занятия развивают навыки общения или как их сегодня называют коммуникативные навыки. За годы учебы ребенок-музыкант познакомиться с галантным и дружественным Моцартом, ершистым и атлетичным Прокофьевым, умудренным и философичным Бахом и другими очень разными музыкальными персонами. Играя, ему придется в них перевоплотиться и донести до публики их характер, манеру чувствовать, голос и жесты. Теперь остается один шаг до таланта менеджера. Ведь для него едва ли не главное – понимать людей и, пользуясь своим пониманием, управлять ими. Внимание, амбициозные родители будущих основателей бизнес-империй! Музыка ведет от сердца к сердцу, и самое грозное оружие топ-менеджера – обезоруживающая улыбка «хорошего парня».</w:t>
      </w:r>
    </w:p>
    <w:p w:rsidR="0018261B" w:rsidRPr="00C14A28" w:rsidRDefault="0018261B" w:rsidP="00B92957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36"/>
          <w:szCs w:val="36"/>
        </w:rPr>
      </w:pPr>
      <w:r w:rsidRPr="00C14A28">
        <w:rPr>
          <w:color w:val="000000"/>
          <w:sz w:val="36"/>
          <w:szCs w:val="36"/>
        </w:rPr>
        <w:t>7.Музыканты мягкосердечны и одновременно мужественны. Как утверждают психологи, музыканты мужчины чувственны как дамы, а музыканты-женщины стойки и тверды духом как мужчины. Музыка смягчает нравы, но чтобы в ней преуспеть, надо быть мужественным. Внимание, прозорливые родители, ожидающие помощи и поддержки в старости! Дети, которые занимались музыкой, сочувственным и одновременно терпеливы, и поэтому чаще готовы подать своим престарелым родителям тот самый «стакан воды».</w:t>
      </w:r>
    </w:p>
    <w:p w:rsidR="0018261B" w:rsidRPr="00C14A28" w:rsidRDefault="0018261B" w:rsidP="00B92957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36"/>
          <w:szCs w:val="36"/>
        </w:rPr>
      </w:pPr>
      <w:r w:rsidRPr="00C14A28">
        <w:rPr>
          <w:color w:val="000000"/>
          <w:sz w:val="36"/>
          <w:szCs w:val="36"/>
        </w:rPr>
        <w:t>8.Занятия музыкой приучают «включаться по команде». Музыканты меньше боятся страшного слова deadline – срок сдачи работы. В музыкальной школе нельзя перенести на завтра или на неделю вперед зачет по гаммам и классный концерт. Положение артиста на сцене приучает к максимальной готовности «по заказу» и ребенок с таким опытом не завалит серьезный экзамен, интервью при приеме на работу и ответственный доклад. Внимание, беспокойные родители! Музыкальные занятия в детстве – это максимальная выдержка и артистизм на всю жизнь.</w:t>
      </w:r>
      <w:r w:rsidRPr="00C14A28">
        <w:rPr>
          <w:color w:val="000000"/>
          <w:sz w:val="36"/>
          <w:szCs w:val="36"/>
        </w:rPr>
        <w:br/>
        <w:t>9.Музыкальные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 читающий с листа пианист сразу делает несколько дел – помнит о прошлом, смотрит в будущее и контролирует настоящее. Музыка течет в своем темпе, и читающий с листа не может прерваться, отдохнуть или перевести дух. Так же и авиадиспетчер, оператор ЭВМ или биржевой брокер следит за несколькими экранами и одновременно слушает и передает информацию по нескольким телефонам. Музыка приучает мыслить и жить в нескольких направлениях. Внимание, перегруженные и усталые родители! Ребенку-музыканту будет легче, чем Вам бежать по нескольким жизненным дорожкам и везде приходить первым.</w:t>
      </w:r>
      <w:r w:rsidRPr="00C14A28">
        <w:rPr>
          <w:color w:val="000000"/>
          <w:sz w:val="36"/>
          <w:szCs w:val="36"/>
        </w:rPr>
        <w:br/>
        <w:t>10.  И, наконец, музыка – наилучший путь к жизненному успеху. Почему? См. пп. 1-9. Немудрено, что музыкальным прошлым отмечены многие знаменитости: Агата Кристи свой первый рассказ написала о том, почему ей так трудно играть на фортепиано на сцене; Кондолиза Райс, напротив, больше всего любит играть на публике в своем ослепительном концертном платье, а Билл Клинтон уверен, что без саксофона никогда не стал бы президентом.</w:t>
      </w:r>
    </w:p>
    <w:p w:rsidR="0018261B" w:rsidRPr="00C14A28" w:rsidRDefault="0018261B" w:rsidP="00B92957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36"/>
          <w:szCs w:val="36"/>
        </w:rPr>
      </w:pPr>
      <w:r w:rsidRPr="00C14A28">
        <w:rPr>
          <w:color w:val="000000"/>
          <w:sz w:val="36"/>
          <w:szCs w:val="36"/>
        </w:rPr>
        <w:t>   Посмотрите на успешных людей в любой области, спросите, не занимались ли они в детстве музыкой, хотя бы недолго и без особого рвения? Конечно, занимались, и</w:t>
      </w:r>
      <w:bookmarkStart w:id="0" w:name="_GoBack"/>
      <w:bookmarkEnd w:id="0"/>
      <w:r w:rsidRPr="00C14A28">
        <w:rPr>
          <w:color w:val="000000"/>
          <w:sz w:val="36"/>
          <w:szCs w:val="36"/>
        </w:rPr>
        <w:t xml:space="preserve"> у нас есть 10 причин последовать их вдохновляющему примеру.</w:t>
      </w:r>
    </w:p>
    <w:p w:rsidR="0018261B" w:rsidRPr="00C14A28" w:rsidRDefault="0018261B" w:rsidP="00B92957">
      <w:pPr>
        <w:rPr>
          <w:rFonts w:ascii="Times New Roman" w:hAnsi="Times New Roman"/>
          <w:sz w:val="36"/>
          <w:szCs w:val="36"/>
        </w:rPr>
      </w:pPr>
    </w:p>
    <w:sectPr w:rsidR="0018261B" w:rsidRPr="00C14A28" w:rsidSect="00C14A28">
      <w:pgSz w:w="8419" w:h="11906" w:orient="landscape"/>
      <w:pgMar w:top="180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bookFoldPrintingSheets w:val="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1BF"/>
    <w:rsid w:val="0007326D"/>
    <w:rsid w:val="000C18EA"/>
    <w:rsid w:val="0012331A"/>
    <w:rsid w:val="0018261B"/>
    <w:rsid w:val="002620E3"/>
    <w:rsid w:val="00351066"/>
    <w:rsid w:val="004871A1"/>
    <w:rsid w:val="005433EA"/>
    <w:rsid w:val="00573700"/>
    <w:rsid w:val="008326CE"/>
    <w:rsid w:val="0094282E"/>
    <w:rsid w:val="00B92957"/>
    <w:rsid w:val="00C14A28"/>
    <w:rsid w:val="00CA3E5D"/>
    <w:rsid w:val="00D155E5"/>
    <w:rsid w:val="00E341BF"/>
    <w:rsid w:val="00E91DB2"/>
    <w:rsid w:val="00F26B9B"/>
    <w:rsid w:val="00F9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oice">
    <w:name w:val="voice"/>
    <w:basedOn w:val="Normal"/>
    <w:uiPriority w:val="99"/>
    <w:rsid w:val="00B92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playcast.ru/uploads/2017/01/20/2134139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7</Pages>
  <Words>880</Words>
  <Characters>5018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2017-11-27T11:22:00Z</dcterms:created>
  <dcterms:modified xsi:type="dcterms:W3CDTF">2017-11-28T04:56:00Z</dcterms:modified>
</cp:coreProperties>
</file>